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F5" w:rsidRDefault="008C13F5">
      <w:pPr>
        <w:pStyle w:val="Intestazione"/>
        <w:tabs>
          <w:tab w:val="clear" w:pos="4819"/>
          <w:tab w:val="clear" w:pos="9638"/>
          <w:tab w:val="left" w:pos="7938"/>
        </w:tabs>
      </w:pPr>
    </w:p>
    <w:p w:rsidR="008C13F5" w:rsidRDefault="00CE383D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tab/>
      </w:r>
      <w:r>
        <w:rPr>
          <w:sz w:val="24"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835"/>
        <w:gridCol w:w="1276"/>
        <w:gridCol w:w="2495"/>
        <w:gridCol w:w="1260"/>
      </w:tblGrid>
      <w:tr w:rsidR="008C13F5">
        <w:trPr>
          <w:trHeight w:val="706"/>
        </w:trPr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jc w:val="right"/>
            </w:pPr>
            <w:r>
              <w:tab/>
            </w:r>
          </w:p>
          <w:p w:rsidR="008C13F5" w:rsidRDefault="00CE383D">
            <w:pPr>
              <w:ind w:right="213"/>
              <w:jc w:val="right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REGIONE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jc w:val="center"/>
              <w:rPr>
                <w:rFonts w:ascii="Comic Sans MS" w:hAnsi="Comic Sans MS"/>
                <w:b/>
                <w:bCs/>
                <w:color w:val="0000FF"/>
              </w:rPr>
            </w:pPr>
            <w:r>
              <w:object w:dxaOrig="766" w:dyaOrig="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5.25pt" o:ole="" fillcolor="window">
                  <v:imagedata r:id="rId8" o:title=""/>
                </v:shape>
                <o:OLEObject Type="Embed" ProgID="Word.Picture.8" ShapeID="_x0000_i1025" DrawAspect="Content" ObjectID="_1508928968" r:id="rId9"/>
              </w:objec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8C13F5"/>
          <w:p w:rsidR="008C13F5" w:rsidRDefault="00CE383D">
            <w:pPr>
              <w:ind w:left="72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SICILIANA</w:t>
            </w:r>
          </w:p>
        </w:tc>
      </w:tr>
      <w:tr w:rsidR="008C13F5" w:rsidRPr="009B1C2D">
        <w:trPr>
          <w:trHeight w:val="128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9B4D6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73100" cy="7683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pStyle w:val="LIndustria"/>
              <w:rPr>
                <w:rFonts w:ascii="Comic Sans MS" w:hAnsi="Comic Sans MS"/>
                <w:sz w:val="26"/>
                <w:szCs w:val="32"/>
              </w:rPr>
            </w:pPr>
            <w:r>
              <w:rPr>
                <w:rFonts w:ascii="Comic Sans MS" w:hAnsi="Comic Sans MS"/>
                <w:sz w:val="26"/>
                <w:szCs w:val="32"/>
              </w:rPr>
              <w:t xml:space="preserve">ISTITUTO  COMPRENSIVO </w:t>
            </w:r>
            <w:r w:rsidR="001B1336">
              <w:rPr>
                <w:rFonts w:ascii="Comic Sans MS" w:hAnsi="Comic Sans MS"/>
                <w:sz w:val="26"/>
                <w:szCs w:val="32"/>
              </w:rPr>
              <w:t>STATALE</w:t>
            </w:r>
            <w:r>
              <w:rPr>
                <w:rFonts w:ascii="Comic Sans MS" w:hAnsi="Comic Sans MS"/>
                <w:sz w:val="26"/>
                <w:szCs w:val="32"/>
              </w:rPr>
              <w:t xml:space="preserve"> </w:t>
            </w:r>
          </w:p>
          <w:p w:rsidR="008C13F5" w:rsidRDefault="00CE383D">
            <w:pPr>
              <w:pStyle w:val="Intestazion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6"/>
              </w:rPr>
              <w:t>VIA ALDO MORO SNC  - 95010</w:t>
            </w:r>
            <w:r>
              <w:rPr>
                <w:rFonts w:ascii="Arial" w:hAnsi="Arial" w:cs="Arial"/>
                <w:b/>
                <w:sz w:val="18"/>
              </w:rPr>
              <w:t xml:space="preserve">  SANTA VENERINA</w:t>
            </w:r>
          </w:p>
          <w:p w:rsidR="008C13F5" w:rsidRDefault="00CE383D">
            <w:pPr>
              <w:pStyle w:val="Intestazione"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C.F. 81003130879 – C.M. CTIC85400N  - Tel. /Fax(095) – 7000515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9B4D65">
            <w:pPr>
              <w:pStyle w:val="Titolo4"/>
              <w:spacing w:before="60" w:after="60"/>
              <w:rPr>
                <w:b/>
                <w:bCs/>
                <w:lang w:val="en-GB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123190</wp:posOffset>
                  </wp:positionV>
                  <wp:extent cx="685800" cy="685800"/>
                  <wp:effectExtent l="19050" t="0" r="0" b="0"/>
                  <wp:wrapNone/>
                  <wp:docPr id="4" name="Immagine 4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C13F5" w:rsidRDefault="008C13F5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  <w:jc w:val="both"/>
        <w:rPr>
          <w:sz w:val="24"/>
          <w:lang w:val="en-GB"/>
        </w:rPr>
      </w:pPr>
    </w:p>
    <w:p w:rsidR="008C13F5" w:rsidRDefault="005D13B5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rPr>
          <w:sz w:val="24"/>
        </w:rPr>
        <w:t xml:space="preserve">Prot. n. </w:t>
      </w:r>
    </w:p>
    <w:p w:rsidR="008C13F5" w:rsidRDefault="008C13F5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</w:pPr>
    </w:p>
    <w:p w:rsidR="008C13F5" w:rsidRDefault="00CE383D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Santa Venerina –  </w:t>
      </w:r>
    </w:p>
    <w:p w:rsidR="008C13F5" w:rsidRPr="005D13B5" w:rsidRDefault="008C13F5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8C13F5" w:rsidRPr="005D13B5" w:rsidRDefault="008C13F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9B1C2D" w:rsidRDefault="009B1C2D" w:rsidP="009B1C2D">
      <w:pPr>
        <w:pStyle w:val="Paragrafoelenco"/>
        <w:numPr>
          <w:ilvl w:val="0"/>
          <w:numId w:val="20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AGLI ALUNNI COINVOLTI NEL PROGETTO “C’E’ CHI DICE NO”</w:t>
      </w:r>
    </w:p>
    <w:p w:rsidR="009B1C2D" w:rsidRDefault="009B1C2D" w:rsidP="009B1C2D">
      <w:pPr>
        <w:pStyle w:val="Paragrafoelenco"/>
        <w:numPr>
          <w:ilvl w:val="0"/>
          <w:numId w:val="20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 DOCENTI SCUOLA SECONDARIA I GRADO </w:t>
      </w:r>
    </w:p>
    <w:p w:rsidR="009B1C2D" w:rsidRDefault="009B1C2D" w:rsidP="009B1C2D">
      <w:pPr>
        <w:pStyle w:val="Paragrafoelenco"/>
        <w:numPr>
          <w:ilvl w:val="0"/>
          <w:numId w:val="20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COLLABORATORI SCOLASTICI</w:t>
      </w:r>
    </w:p>
    <w:p w:rsidR="009B1C2D" w:rsidRDefault="009B1C2D" w:rsidP="009B1C2D">
      <w:pPr>
        <w:pStyle w:val="Paragrafoelenco"/>
        <w:numPr>
          <w:ilvl w:val="0"/>
          <w:numId w:val="20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D.S.G.A.</w:t>
      </w:r>
    </w:p>
    <w:p w:rsidR="009B1C2D" w:rsidRDefault="009B1C2D" w:rsidP="009B1C2D">
      <w:pPr>
        <w:pStyle w:val="Paragrafoelenco"/>
        <w:numPr>
          <w:ilvl w:val="0"/>
          <w:numId w:val="20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SITO WEB</w:t>
      </w:r>
    </w:p>
    <w:p w:rsidR="009B1C2D" w:rsidRPr="009B1C2D" w:rsidRDefault="009B1C2D" w:rsidP="009B1C2D">
      <w:pPr>
        <w:pStyle w:val="Paragrafoelenco"/>
        <w:numPr>
          <w:ilvl w:val="0"/>
          <w:numId w:val="20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ALL’ALBO</w:t>
      </w:r>
    </w:p>
    <w:p w:rsidR="00193713" w:rsidRDefault="00193713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9B1C2D" w:rsidRDefault="00CE383D" w:rsidP="009B1C2D">
      <w:pPr>
        <w:spacing w:before="120"/>
        <w:rPr>
          <w:rFonts w:ascii="Arial" w:hAnsi="Arial" w:cs="Arial"/>
          <w:sz w:val="24"/>
          <w:szCs w:val="24"/>
        </w:rPr>
      </w:pPr>
      <w:r w:rsidRPr="005D13B5">
        <w:rPr>
          <w:rFonts w:ascii="Arial" w:hAnsi="Arial" w:cs="Arial"/>
          <w:sz w:val="24"/>
          <w:szCs w:val="24"/>
        </w:rPr>
        <w:t xml:space="preserve">Oggetto </w:t>
      </w:r>
      <w:r w:rsidR="00B972BB">
        <w:rPr>
          <w:rFonts w:ascii="Arial" w:hAnsi="Arial" w:cs="Arial"/>
          <w:sz w:val="24"/>
          <w:szCs w:val="24"/>
        </w:rPr>
        <w:t>:</w:t>
      </w:r>
      <w:r w:rsidR="009B1C2D">
        <w:rPr>
          <w:rFonts w:ascii="Arial" w:hAnsi="Arial" w:cs="Arial"/>
          <w:sz w:val="24"/>
          <w:szCs w:val="24"/>
        </w:rPr>
        <w:t xml:space="preserve"> PROGETTO “C’E’ CHI DICE NO”</w:t>
      </w:r>
      <w:r w:rsidR="00E30511">
        <w:rPr>
          <w:rFonts w:ascii="Arial" w:hAnsi="Arial" w:cs="Arial"/>
          <w:sz w:val="24"/>
          <w:szCs w:val="24"/>
        </w:rPr>
        <w:t xml:space="preserve"> - </w:t>
      </w:r>
      <w:r w:rsidR="009B1C2D">
        <w:rPr>
          <w:rFonts w:ascii="Arial" w:hAnsi="Arial" w:cs="Arial"/>
          <w:sz w:val="24"/>
          <w:szCs w:val="24"/>
        </w:rPr>
        <w:t>LABORATORIO DI CREAZIONE SPOT.</w:t>
      </w:r>
    </w:p>
    <w:p w:rsidR="00193713" w:rsidRDefault="00193713" w:rsidP="009B1C2D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72BB" w:rsidRDefault="009B1C2D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Si informano gli alunni coinvolti n el Progetto “C’è chi dice no’” che a partire da Martedì 17 Novembre 2015 si avvierà il Progetto in oggetto secondo il seguente calendario:</w:t>
      </w:r>
    </w:p>
    <w:p w:rsidR="009B1C2D" w:rsidRDefault="009B1C2D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5"/>
        <w:gridCol w:w="2445"/>
      </w:tblGrid>
      <w:tr w:rsidR="009B1C2D" w:rsidTr="009B1C2D">
        <w:tc>
          <w:tcPr>
            <w:tcW w:w="2444" w:type="dxa"/>
          </w:tcPr>
          <w:p w:rsidR="009B1C2D" w:rsidRDefault="009B1C2D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MESE</w:t>
            </w:r>
          </w:p>
        </w:tc>
        <w:tc>
          <w:tcPr>
            <w:tcW w:w="2445" w:type="dxa"/>
          </w:tcPr>
          <w:p w:rsidR="009B1C2D" w:rsidRDefault="009B1C2D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GIORNO</w:t>
            </w:r>
          </w:p>
        </w:tc>
        <w:tc>
          <w:tcPr>
            <w:tcW w:w="2445" w:type="dxa"/>
          </w:tcPr>
          <w:p w:rsidR="009B1C2D" w:rsidRDefault="009B1C2D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ORARIO</w:t>
            </w:r>
          </w:p>
        </w:tc>
      </w:tr>
      <w:tr w:rsidR="00120EF6" w:rsidTr="009B1C2D">
        <w:tc>
          <w:tcPr>
            <w:tcW w:w="2444" w:type="dxa"/>
          </w:tcPr>
          <w:p w:rsidR="00120EF6" w:rsidRDefault="00120EF6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NOVEMBRE</w:t>
            </w:r>
          </w:p>
        </w:tc>
        <w:tc>
          <w:tcPr>
            <w:tcW w:w="2445" w:type="dxa"/>
          </w:tcPr>
          <w:p w:rsidR="00120EF6" w:rsidRDefault="00120EF6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     -     24</w:t>
            </w:r>
          </w:p>
        </w:tc>
        <w:tc>
          <w:tcPr>
            <w:tcW w:w="2445" w:type="dxa"/>
          </w:tcPr>
          <w:p w:rsidR="00120EF6" w:rsidRDefault="00120EF6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14.30/17.30</w:t>
            </w:r>
          </w:p>
        </w:tc>
      </w:tr>
      <w:tr w:rsidR="00120EF6" w:rsidTr="009B1C2D">
        <w:tc>
          <w:tcPr>
            <w:tcW w:w="2444" w:type="dxa"/>
          </w:tcPr>
          <w:p w:rsidR="00120EF6" w:rsidRDefault="00120EF6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DICEMBRE</w:t>
            </w:r>
          </w:p>
        </w:tc>
        <w:tc>
          <w:tcPr>
            <w:tcW w:w="2445" w:type="dxa"/>
          </w:tcPr>
          <w:p w:rsidR="00120EF6" w:rsidRDefault="00120EF6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     -     15</w:t>
            </w:r>
          </w:p>
        </w:tc>
        <w:tc>
          <w:tcPr>
            <w:tcW w:w="2445" w:type="dxa"/>
          </w:tcPr>
          <w:p w:rsidR="00120EF6" w:rsidRDefault="00120EF6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14.30/17.30</w:t>
            </w:r>
          </w:p>
        </w:tc>
      </w:tr>
      <w:tr w:rsidR="00120EF6" w:rsidTr="009B1C2D">
        <w:tc>
          <w:tcPr>
            <w:tcW w:w="2444" w:type="dxa"/>
          </w:tcPr>
          <w:p w:rsidR="00120EF6" w:rsidRDefault="00120EF6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GENNAIO</w:t>
            </w:r>
          </w:p>
        </w:tc>
        <w:tc>
          <w:tcPr>
            <w:tcW w:w="2445" w:type="dxa"/>
          </w:tcPr>
          <w:p w:rsidR="00120EF6" w:rsidRDefault="00120EF6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     -     19  -    26</w:t>
            </w:r>
          </w:p>
        </w:tc>
        <w:tc>
          <w:tcPr>
            <w:tcW w:w="2445" w:type="dxa"/>
          </w:tcPr>
          <w:p w:rsidR="00120EF6" w:rsidRDefault="00120EF6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14.30/17.30</w:t>
            </w:r>
          </w:p>
        </w:tc>
      </w:tr>
      <w:tr w:rsidR="00120EF6" w:rsidTr="009B1C2D">
        <w:tc>
          <w:tcPr>
            <w:tcW w:w="2444" w:type="dxa"/>
          </w:tcPr>
          <w:p w:rsidR="00120EF6" w:rsidRDefault="00120EF6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FEBBRAIO</w:t>
            </w:r>
          </w:p>
        </w:tc>
        <w:tc>
          <w:tcPr>
            <w:tcW w:w="2445" w:type="dxa"/>
          </w:tcPr>
          <w:p w:rsidR="00120EF6" w:rsidRDefault="00120EF6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    -      16   -   23</w:t>
            </w:r>
          </w:p>
        </w:tc>
        <w:tc>
          <w:tcPr>
            <w:tcW w:w="2445" w:type="dxa"/>
          </w:tcPr>
          <w:p w:rsidR="00120EF6" w:rsidRDefault="00120EF6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14.30/17.30</w:t>
            </w:r>
          </w:p>
        </w:tc>
      </w:tr>
      <w:tr w:rsidR="00120EF6" w:rsidTr="009B1C2D">
        <w:tc>
          <w:tcPr>
            <w:tcW w:w="2444" w:type="dxa"/>
          </w:tcPr>
          <w:p w:rsidR="00120EF6" w:rsidRDefault="00120EF6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MARZ9O</w:t>
            </w:r>
          </w:p>
        </w:tc>
        <w:tc>
          <w:tcPr>
            <w:tcW w:w="2445" w:type="dxa"/>
          </w:tcPr>
          <w:p w:rsidR="00120EF6" w:rsidRDefault="00120EF6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 -  08  -  15  -  22</w:t>
            </w:r>
          </w:p>
        </w:tc>
        <w:tc>
          <w:tcPr>
            <w:tcW w:w="2445" w:type="dxa"/>
          </w:tcPr>
          <w:p w:rsidR="00120EF6" w:rsidRDefault="00120EF6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14.30/17.30</w:t>
            </w:r>
          </w:p>
        </w:tc>
      </w:tr>
      <w:tr w:rsidR="00120EF6" w:rsidTr="009B1C2D">
        <w:tc>
          <w:tcPr>
            <w:tcW w:w="2444" w:type="dxa"/>
          </w:tcPr>
          <w:p w:rsidR="00120EF6" w:rsidRDefault="00120EF6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APRILE</w:t>
            </w:r>
          </w:p>
        </w:tc>
        <w:tc>
          <w:tcPr>
            <w:tcW w:w="2445" w:type="dxa"/>
          </w:tcPr>
          <w:p w:rsidR="00120EF6" w:rsidRDefault="00120EF6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       -    12</w:t>
            </w:r>
          </w:p>
        </w:tc>
        <w:tc>
          <w:tcPr>
            <w:tcW w:w="2445" w:type="dxa"/>
          </w:tcPr>
          <w:p w:rsidR="00120EF6" w:rsidRDefault="00120EF6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1C2D" w:rsidRDefault="009B1C2D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B972BB" w:rsidRDefault="00120EF6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alunni dalle ore 14:00 alle ore 14:30 consumeranno a Scuola una merenda rinforzata.</w:t>
      </w:r>
    </w:p>
    <w:p w:rsidR="00120EF6" w:rsidRDefault="00120EF6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120EF6" w:rsidRPr="00120EF6" w:rsidRDefault="00120EF6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sz w:val="24"/>
          <w:szCs w:val="24"/>
        </w:rPr>
      </w:pPr>
      <w:r w:rsidRPr="00120EF6">
        <w:rPr>
          <w:rFonts w:ascii="Arial" w:hAnsi="Arial" w:cs="Arial"/>
          <w:b/>
          <w:sz w:val="24"/>
          <w:szCs w:val="24"/>
        </w:rPr>
        <w:t>ELENCO ALUNNI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1242"/>
        <w:gridCol w:w="8364"/>
      </w:tblGrid>
      <w:tr w:rsidR="00F909EE" w:rsidTr="0064736C">
        <w:tc>
          <w:tcPr>
            <w:tcW w:w="1242" w:type="dxa"/>
          </w:tcPr>
          <w:p w:rsidR="00F909EE" w:rsidRPr="00120EF6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20EF6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F909EE" w:rsidRPr="00C20F97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 w:rsidRPr="00C20F97">
              <w:rPr>
                <w:rFonts w:ascii="Arial" w:hAnsi="Arial" w:cs="Arial"/>
                <w:sz w:val="24"/>
                <w:szCs w:val="24"/>
              </w:rPr>
              <w:t>CLASSE</w:t>
            </w:r>
          </w:p>
        </w:tc>
        <w:tc>
          <w:tcPr>
            <w:tcW w:w="8364" w:type="dxa"/>
          </w:tcPr>
          <w:p w:rsidR="00F909EE" w:rsidRPr="00C20F97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 w:rsidRPr="00C20F97">
              <w:rPr>
                <w:rFonts w:ascii="Arial" w:hAnsi="Arial" w:cs="Arial"/>
                <w:sz w:val="24"/>
                <w:szCs w:val="24"/>
              </w:rPr>
              <w:t xml:space="preserve">           NOMINATIVO</w:t>
            </w:r>
          </w:p>
        </w:tc>
      </w:tr>
      <w:tr w:rsidR="00F909EE" w:rsidTr="0064736C">
        <w:tc>
          <w:tcPr>
            <w:tcW w:w="1242" w:type="dxa"/>
          </w:tcPr>
          <w:p w:rsidR="00F909EE" w:rsidRPr="00C20F97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 w:rsidRPr="00C20F97">
              <w:rPr>
                <w:rFonts w:ascii="Arial" w:hAnsi="Arial" w:cs="Arial"/>
                <w:sz w:val="24"/>
                <w:szCs w:val="24"/>
              </w:rPr>
              <w:t>2 A</w:t>
            </w:r>
          </w:p>
        </w:tc>
        <w:tc>
          <w:tcPr>
            <w:tcW w:w="8364" w:type="dxa"/>
          </w:tcPr>
          <w:p w:rsidR="00F909EE" w:rsidRPr="00C20F97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0F97">
              <w:rPr>
                <w:rFonts w:ascii="Arial" w:hAnsi="Arial" w:cs="Arial"/>
                <w:sz w:val="24"/>
                <w:szCs w:val="24"/>
              </w:rPr>
              <w:t>FRESTA   GABRIELE</w:t>
            </w:r>
          </w:p>
        </w:tc>
      </w:tr>
      <w:tr w:rsidR="00F909EE" w:rsidTr="0064736C">
        <w:tc>
          <w:tcPr>
            <w:tcW w:w="1242" w:type="dxa"/>
          </w:tcPr>
          <w:p w:rsidR="00F909EE" w:rsidRPr="00C20F97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 w:rsidRPr="00C20F97">
              <w:rPr>
                <w:rFonts w:ascii="Arial" w:hAnsi="Arial" w:cs="Arial"/>
                <w:sz w:val="24"/>
                <w:szCs w:val="24"/>
              </w:rPr>
              <w:t>2 A</w:t>
            </w:r>
          </w:p>
        </w:tc>
        <w:tc>
          <w:tcPr>
            <w:tcW w:w="8364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GUZZA  RACHELE</w:t>
            </w:r>
          </w:p>
        </w:tc>
      </w:tr>
      <w:tr w:rsidR="00F909EE" w:rsidTr="0064736C">
        <w:tc>
          <w:tcPr>
            <w:tcW w:w="1242" w:type="dxa"/>
          </w:tcPr>
          <w:p w:rsidR="00F909EE" w:rsidRPr="00C20F97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 w:rsidRPr="00C20F97">
              <w:rPr>
                <w:rFonts w:ascii="Arial" w:hAnsi="Arial" w:cs="Arial"/>
                <w:sz w:val="24"/>
                <w:szCs w:val="24"/>
              </w:rPr>
              <w:t>2 A</w:t>
            </w:r>
          </w:p>
        </w:tc>
        <w:tc>
          <w:tcPr>
            <w:tcW w:w="8364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NAZIF   DIONIS</w:t>
            </w:r>
          </w:p>
        </w:tc>
      </w:tr>
      <w:tr w:rsidR="00F909EE" w:rsidTr="0064736C">
        <w:tc>
          <w:tcPr>
            <w:tcW w:w="1242" w:type="dxa"/>
          </w:tcPr>
          <w:p w:rsidR="00F909EE" w:rsidRPr="00C20F97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 w:rsidRPr="00C20F97">
              <w:rPr>
                <w:rFonts w:ascii="Arial" w:hAnsi="Arial" w:cs="Arial"/>
                <w:sz w:val="24"/>
                <w:szCs w:val="24"/>
              </w:rPr>
              <w:t>2 A</w:t>
            </w:r>
          </w:p>
        </w:tc>
        <w:tc>
          <w:tcPr>
            <w:tcW w:w="8364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PISTORIO   GIORGIA</w:t>
            </w:r>
          </w:p>
        </w:tc>
      </w:tr>
      <w:tr w:rsidR="00F909EE" w:rsidTr="0064736C">
        <w:tc>
          <w:tcPr>
            <w:tcW w:w="1242" w:type="dxa"/>
          </w:tcPr>
          <w:p w:rsidR="00F909EE" w:rsidRPr="00C20F97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B</w:t>
            </w:r>
          </w:p>
        </w:tc>
        <w:tc>
          <w:tcPr>
            <w:tcW w:w="8364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CANTARELLA SALVO</w:t>
            </w:r>
          </w:p>
        </w:tc>
      </w:tr>
      <w:tr w:rsidR="00F909EE" w:rsidTr="0064736C">
        <w:tc>
          <w:tcPr>
            <w:tcW w:w="1242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B </w:t>
            </w:r>
          </w:p>
        </w:tc>
        <w:tc>
          <w:tcPr>
            <w:tcW w:w="8364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FINOCCHIARO MATILDE</w:t>
            </w:r>
          </w:p>
        </w:tc>
      </w:tr>
      <w:tr w:rsidR="00F909EE" w:rsidTr="0064736C">
        <w:tc>
          <w:tcPr>
            <w:tcW w:w="1242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B</w:t>
            </w:r>
          </w:p>
        </w:tc>
        <w:tc>
          <w:tcPr>
            <w:tcW w:w="8364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GAMBINO AURORA</w:t>
            </w:r>
          </w:p>
        </w:tc>
      </w:tr>
      <w:tr w:rsidR="00F909EE" w:rsidTr="0064736C">
        <w:tc>
          <w:tcPr>
            <w:tcW w:w="1242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B</w:t>
            </w:r>
          </w:p>
        </w:tc>
        <w:tc>
          <w:tcPr>
            <w:tcW w:w="8364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GRASSO SAMANTHA</w:t>
            </w:r>
          </w:p>
        </w:tc>
      </w:tr>
      <w:tr w:rsidR="00F909EE" w:rsidTr="0064736C">
        <w:tc>
          <w:tcPr>
            <w:tcW w:w="1242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B</w:t>
            </w:r>
          </w:p>
        </w:tc>
        <w:tc>
          <w:tcPr>
            <w:tcW w:w="8364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PENNISI AURELIA</w:t>
            </w:r>
          </w:p>
        </w:tc>
      </w:tr>
      <w:tr w:rsidR="00F909EE" w:rsidTr="0064736C">
        <w:tc>
          <w:tcPr>
            <w:tcW w:w="1242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B</w:t>
            </w:r>
          </w:p>
        </w:tc>
        <w:tc>
          <w:tcPr>
            <w:tcW w:w="8364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RAPISARDA GIUSY</w:t>
            </w:r>
          </w:p>
        </w:tc>
      </w:tr>
      <w:tr w:rsidR="00F909EE" w:rsidTr="0064736C">
        <w:tc>
          <w:tcPr>
            <w:tcW w:w="1242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 B</w:t>
            </w:r>
          </w:p>
        </w:tc>
        <w:tc>
          <w:tcPr>
            <w:tcW w:w="8364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RUSSO GAIA</w:t>
            </w:r>
          </w:p>
        </w:tc>
      </w:tr>
      <w:tr w:rsidR="00F909EE" w:rsidTr="0064736C">
        <w:tc>
          <w:tcPr>
            <w:tcW w:w="1242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B</w:t>
            </w:r>
          </w:p>
        </w:tc>
        <w:tc>
          <w:tcPr>
            <w:tcW w:w="8364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SCUDERI  ENRICO</w:t>
            </w:r>
          </w:p>
        </w:tc>
      </w:tr>
      <w:tr w:rsidR="00F909EE" w:rsidTr="0064736C">
        <w:tc>
          <w:tcPr>
            <w:tcW w:w="1242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B</w:t>
            </w:r>
          </w:p>
        </w:tc>
        <w:tc>
          <w:tcPr>
            <w:tcW w:w="8364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TORRISI CLAUDIA</w:t>
            </w:r>
          </w:p>
        </w:tc>
      </w:tr>
      <w:tr w:rsidR="00F909EE" w:rsidTr="0064736C">
        <w:tc>
          <w:tcPr>
            <w:tcW w:w="1242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D</w:t>
            </w:r>
          </w:p>
        </w:tc>
        <w:tc>
          <w:tcPr>
            <w:tcW w:w="8364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D’AQUINO ROSARIO</w:t>
            </w:r>
          </w:p>
        </w:tc>
      </w:tr>
      <w:tr w:rsidR="00F909EE" w:rsidTr="0064736C">
        <w:tc>
          <w:tcPr>
            <w:tcW w:w="1242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D</w:t>
            </w:r>
          </w:p>
        </w:tc>
        <w:tc>
          <w:tcPr>
            <w:tcW w:w="8364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FRESTA CHRISTIAN</w:t>
            </w:r>
          </w:p>
        </w:tc>
      </w:tr>
      <w:tr w:rsidR="00F909EE" w:rsidTr="0064736C">
        <w:tc>
          <w:tcPr>
            <w:tcW w:w="1242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A</w:t>
            </w:r>
          </w:p>
        </w:tc>
        <w:tc>
          <w:tcPr>
            <w:tcW w:w="8364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PRIMA LORENZO</w:t>
            </w:r>
          </w:p>
        </w:tc>
      </w:tr>
      <w:tr w:rsidR="00F909EE" w:rsidTr="0064736C">
        <w:tc>
          <w:tcPr>
            <w:tcW w:w="1242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A</w:t>
            </w:r>
          </w:p>
        </w:tc>
        <w:tc>
          <w:tcPr>
            <w:tcW w:w="8364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TOMARCHIO ALESSIO</w:t>
            </w:r>
          </w:p>
        </w:tc>
      </w:tr>
      <w:tr w:rsidR="00F909EE" w:rsidTr="0064736C">
        <w:tc>
          <w:tcPr>
            <w:tcW w:w="1242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</w:t>
            </w:r>
          </w:p>
        </w:tc>
        <w:tc>
          <w:tcPr>
            <w:tcW w:w="8364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GERMANA’ FRANCESCA</w:t>
            </w:r>
          </w:p>
        </w:tc>
      </w:tr>
      <w:tr w:rsidR="00F909EE" w:rsidTr="0064736C">
        <w:tc>
          <w:tcPr>
            <w:tcW w:w="1242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</w:t>
            </w:r>
          </w:p>
        </w:tc>
        <w:tc>
          <w:tcPr>
            <w:tcW w:w="8364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PUGLISI MORENA</w:t>
            </w:r>
          </w:p>
        </w:tc>
      </w:tr>
      <w:tr w:rsidR="00F909EE" w:rsidTr="0064736C">
        <w:tc>
          <w:tcPr>
            <w:tcW w:w="1242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D</w:t>
            </w:r>
          </w:p>
        </w:tc>
        <w:tc>
          <w:tcPr>
            <w:tcW w:w="8364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PASQUA ROSY</w:t>
            </w:r>
          </w:p>
        </w:tc>
      </w:tr>
      <w:tr w:rsidR="00F909EE" w:rsidTr="0064736C">
        <w:tc>
          <w:tcPr>
            <w:tcW w:w="1242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D</w:t>
            </w:r>
          </w:p>
        </w:tc>
        <w:tc>
          <w:tcPr>
            <w:tcW w:w="8364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MUSMECI GRACY</w:t>
            </w:r>
          </w:p>
        </w:tc>
      </w:tr>
      <w:tr w:rsidR="00F909EE" w:rsidTr="0064736C">
        <w:tc>
          <w:tcPr>
            <w:tcW w:w="1242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D</w:t>
            </w:r>
          </w:p>
        </w:tc>
        <w:tc>
          <w:tcPr>
            <w:tcW w:w="8364" w:type="dxa"/>
          </w:tcPr>
          <w:p w:rsidR="00F909EE" w:rsidRDefault="00F909EE">
            <w:pPr>
              <w:tabs>
                <w:tab w:val="left" w:pos="4890"/>
                <w:tab w:val="left" w:pos="5599"/>
                <w:tab w:val="left" w:pos="7938"/>
                <w:tab w:val="left" w:pos="9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PREVITERA DAMIANO</w:t>
            </w:r>
          </w:p>
        </w:tc>
      </w:tr>
    </w:tbl>
    <w:tbl>
      <w:tblPr>
        <w:tblW w:w="103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4889"/>
      </w:tblGrid>
      <w:tr w:rsidR="008C13F5" w:rsidRPr="005D13B5" w:rsidTr="00F909EE">
        <w:tc>
          <w:tcPr>
            <w:tcW w:w="5457" w:type="dxa"/>
          </w:tcPr>
          <w:p w:rsidR="008C13F5" w:rsidRDefault="008C13F5">
            <w:pPr>
              <w:spacing w:before="120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:rsidR="00B96C15" w:rsidRPr="005D13B5" w:rsidRDefault="00B96C15" w:rsidP="00B96C15">
            <w:pPr>
              <w:spacing w:before="12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I DOCENTI AVRANN</w:t>
            </w:r>
            <w:r w:rsidR="00F909E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O CURA DI 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INFORMARE LE FAMIGLIE TRAMITE AVVISO SCRITTO SUL DIARIO E VERIFICARNE  LA FIRMA.</w:t>
            </w:r>
          </w:p>
        </w:tc>
        <w:tc>
          <w:tcPr>
            <w:tcW w:w="4889" w:type="dxa"/>
          </w:tcPr>
          <w:p w:rsidR="00B96C15" w:rsidRDefault="00B96C15">
            <w:pPr>
              <w:pStyle w:val="Titolo1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B96C15" w:rsidRDefault="00B96C15">
            <w:pPr>
              <w:pStyle w:val="Titolo1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B96C15" w:rsidRDefault="00B96C15">
            <w:pPr>
              <w:pStyle w:val="Titolo1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B96C15" w:rsidRDefault="00B96C15">
            <w:pPr>
              <w:pStyle w:val="Titolo1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B96C15" w:rsidRDefault="00B96C15">
            <w:pPr>
              <w:pStyle w:val="Titolo1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8C13F5" w:rsidRPr="005D13B5" w:rsidRDefault="00CE383D">
            <w:pPr>
              <w:pStyle w:val="Titolo1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D13B5">
              <w:rPr>
                <w:rFonts w:ascii="Arial" w:hAnsi="Arial" w:cs="Arial"/>
                <w:i/>
                <w:iCs/>
                <w:sz w:val="24"/>
                <w:szCs w:val="24"/>
              </w:rPr>
              <w:t>IL DIRIGENTE SCOLASTICO</w:t>
            </w:r>
          </w:p>
        </w:tc>
      </w:tr>
    </w:tbl>
    <w:p w:rsidR="00CE383D" w:rsidRPr="005D13B5" w:rsidRDefault="00CE383D">
      <w:pPr>
        <w:spacing w:before="120"/>
        <w:rPr>
          <w:b/>
          <w:sz w:val="24"/>
          <w:szCs w:val="24"/>
        </w:rPr>
      </w:pP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="00B96C15">
        <w:rPr>
          <w:b/>
          <w:sz w:val="24"/>
          <w:szCs w:val="24"/>
        </w:rPr>
        <w:t xml:space="preserve"> </w:t>
      </w:r>
      <w:r w:rsidRPr="005D13B5">
        <w:rPr>
          <w:b/>
          <w:sz w:val="24"/>
          <w:szCs w:val="24"/>
        </w:rPr>
        <w:t xml:space="preserve">  Dott.ssa Mariangiola Garraffo</w:t>
      </w:r>
    </w:p>
    <w:sectPr w:rsidR="00CE383D" w:rsidRPr="005D13B5" w:rsidSect="008C13F5">
      <w:pgSz w:w="11907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B8B" w:rsidRDefault="009A4B8B">
      <w:r>
        <w:separator/>
      </w:r>
    </w:p>
  </w:endnote>
  <w:endnote w:type="continuationSeparator" w:id="1">
    <w:p w:rsidR="009A4B8B" w:rsidRDefault="009A4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B8B" w:rsidRDefault="009A4B8B">
      <w:r>
        <w:separator/>
      </w:r>
    </w:p>
  </w:footnote>
  <w:footnote w:type="continuationSeparator" w:id="1">
    <w:p w:rsidR="009A4B8B" w:rsidRDefault="009A4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6D07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D74595"/>
    <w:multiLevelType w:val="hybridMultilevel"/>
    <w:tmpl w:val="2B6C1632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3">
    <w:nsid w:val="181B6D5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1A5B4B30"/>
    <w:multiLevelType w:val="hybridMultilevel"/>
    <w:tmpl w:val="4B1E2AE0"/>
    <w:lvl w:ilvl="0" w:tplc="0410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5">
    <w:nsid w:val="29F42097"/>
    <w:multiLevelType w:val="hybridMultilevel"/>
    <w:tmpl w:val="E6887294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6">
    <w:nsid w:val="2B871CA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FB0391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36AB6BEB"/>
    <w:multiLevelType w:val="hybridMultilevel"/>
    <w:tmpl w:val="C98A6F92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9">
    <w:nsid w:val="3A783E8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438C0C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44650A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DA31A05"/>
    <w:multiLevelType w:val="hybridMultilevel"/>
    <w:tmpl w:val="2D2086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1427F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52F000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7366D8C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4E863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693743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8BC40C5"/>
    <w:multiLevelType w:val="singleLevel"/>
    <w:tmpl w:val="0410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280758F"/>
    <w:multiLevelType w:val="hybridMultilevel"/>
    <w:tmpl w:val="FCDC09DC"/>
    <w:lvl w:ilvl="0" w:tplc="0410000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8"/>
  </w:num>
  <w:num w:numId="4">
    <w:abstractNumId w:val="14"/>
  </w:num>
  <w:num w:numId="5">
    <w:abstractNumId w:val="10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1"/>
  </w:num>
  <w:num w:numId="12">
    <w:abstractNumId w:val="3"/>
  </w:num>
  <w:num w:numId="13">
    <w:abstractNumId w:val="17"/>
  </w:num>
  <w:num w:numId="14">
    <w:abstractNumId w:val="16"/>
  </w:num>
  <w:num w:numId="15">
    <w:abstractNumId w:val="5"/>
  </w:num>
  <w:num w:numId="16">
    <w:abstractNumId w:val="2"/>
  </w:num>
  <w:num w:numId="17">
    <w:abstractNumId w:val="12"/>
  </w:num>
  <w:num w:numId="18">
    <w:abstractNumId w:val="19"/>
  </w:num>
  <w:num w:numId="19">
    <w:abstractNumId w:val="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D65"/>
    <w:rsid w:val="00010822"/>
    <w:rsid w:val="00032986"/>
    <w:rsid w:val="00120EF6"/>
    <w:rsid w:val="001858F7"/>
    <w:rsid w:val="00193713"/>
    <w:rsid w:val="001B1336"/>
    <w:rsid w:val="00204FE2"/>
    <w:rsid w:val="002227EC"/>
    <w:rsid w:val="002D5494"/>
    <w:rsid w:val="00360A81"/>
    <w:rsid w:val="003709E5"/>
    <w:rsid w:val="003741FD"/>
    <w:rsid w:val="00386B9D"/>
    <w:rsid w:val="003C22CD"/>
    <w:rsid w:val="0058415E"/>
    <w:rsid w:val="005D13B5"/>
    <w:rsid w:val="005E74FC"/>
    <w:rsid w:val="0064736C"/>
    <w:rsid w:val="00653CF6"/>
    <w:rsid w:val="00690CCA"/>
    <w:rsid w:val="00740962"/>
    <w:rsid w:val="0074628D"/>
    <w:rsid w:val="00764F39"/>
    <w:rsid w:val="007B10CF"/>
    <w:rsid w:val="007D27A1"/>
    <w:rsid w:val="00821D28"/>
    <w:rsid w:val="008A28C6"/>
    <w:rsid w:val="008C13F5"/>
    <w:rsid w:val="008F5B37"/>
    <w:rsid w:val="00900D45"/>
    <w:rsid w:val="0094185F"/>
    <w:rsid w:val="00954A96"/>
    <w:rsid w:val="009770F2"/>
    <w:rsid w:val="009A4B8B"/>
    <w:rsid w:val="009B1C2D"/>
    <w:rsid w:val="009B4D65"/>
    <w:rsid w:val="00AE4FA2"/>
    <w:rsid w:val="00B12440"/>
    <w:rsid w:val="00B45566"/>
    <w:rsid w:val="00B77E3F"/>
    <w:rsid w:val="00B96C15"/>
    <w:rsid w:val="00B972BB"/>
    <w:rsid w:val="00BA03A4"/>
    <w:rsid w:val="00BF56DC"/>
    <w:rsid w:val="00C20F97"/>
    <w:rsid w:val="00CC27C8"/>
    <w:rsid w:val="00CE0E91"/>
    <w:rsid w:val="00CE383D"/>
    <w:rsid w:val="00D310A2"/>
    <w:rsid w:val="00D857B6"/>
    <w:rsid w:val="00E156A1"/>
    <w:rsid w:val="00E30511"/>
    <w:rsid w:val="00F252FE"/>
    <w:rsid w:val="00F3299E"/>
    <w:rsid w:val="00F909EE"/>
    <w:rsid w:val="00FB304A"/>
    <w:rsid w:val="00FB30F0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3F5"/>
  </w:style>
  <w:style w:type="paragraph" w:styleId="Titolo1">
    <w:name w:val="heading 1"/>
    <w:basedOn w:val="Normale"/>
    <w:next w:val="Normale"/>
    <w:qFormat/>
    <w:rsid w:val="008C13F5"/>
    <w:pPr>
      <w:keepNext/>
      <w:spacing w:before="12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8C13F5"/>
    <w:pPr>
      <w:keepNext/>
      <w:spacing w:before="12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8C13F5"/>
    <w:pPr>
      <w:keepNext/>
      <w:spacing w:before="120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8C13F5"/>
    <w:pPr>
      <w:keepNext/>
      <w:spacing w:before="12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8C13F5"/>
    <w:pPr>
      <w:keepNext/>
      <w:tabs>
        <w:tab w:val="left" w:pos="4890"/>
        <w:tab w:val="left" w:pos="5599"/>
        <w:tab w:val="left" w:pos="5954"/>
        <w:tab w:val="left" w:pos="7938"/>
        <w:tab w:val="left" w:pos="9709"/>
      </w:tabs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C13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C13F5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8C13F5"/>
    <w:pPr>
      <w:spacing w:before="120"/>
    </w:pPr>
    <w:rPr>
      <w:sz w:val="26"/>
    </w:rPr>
  </w:style>
  <w:style w:type="paragraph" w:styleId="Corpodeltesto2">
    <w:name w:val="Body Text 2"/>
    <w:basedOn w:val="Normale"/>
    <w:semiHidden/>
    <w:rsid w:val="008C13F5"/>
    <w:pPr>
      <w:spacing w:before="120"/>
    </w:pPr>
    <w:rPr>
      <w:sz w:val="24"/>
    </w:rPr>
  </w:style>
  <w:style w:type="paragraph" w:styleId="Rientrocorpodeltesto">
    <w:name w:val="Body Text Indent"/>
    <w:basedOn w:val="Normale"/>
    <w:semiHidden/>
    <w:rsid w:val="008C13F5"/>
    <w:pPr>
      <w:spacing w:before="120"/>
      <w:ind w:firstLine="709"/>
    </w:pPr>
  </w:style>
  <w:style w:type="paragraph" w:styleId="Rientrocorpodeltesto2">
    <w:name w:val="Body Text Indent 2"/>
    <w:basedOn w:val="Normale"/>
    <w:semiHidden/>
    <w:rsid w:val="008C13F5"/>
    <w:pPr>
      <w:spacing w:before="120"/>
      <w:ind w:firstLine="709"/>
    </w:pPr>
    <w:rPr>
      <w:sz w:val="24"/>
    </w:rPr>
  </w:style>
  <w:style w:type="paragraph" w:styleId="Mappadocumento">
    <w:name w:val="Document Map"/>
    <w:basedOn w:val="Normale"/>
    <w:semiHidden/>
    <w:rsid w:val="008C13F5"/>
    <w:pPr>
      <w:shd w:val="clear" w:color="auto" w:fill="000080"/>
    </w:pPr>
    <w:rPr>
      <w:rFonts w:ascii="Tahoma" w:hAnsi="Tahoma"/>
    </w:rPr>
  </w:style>
  <w:style w:type="paragraph" w:styleId="Rientrocorpodeltesto3">
    <w:name w:val="Body Text Indent 3"/>
    <w:basedOn w:val="Normale"/>
    <w:semiHidden/>
    <w:rsid w:val="008C13F5"/>
    <w:pPr>
      <w:spacing w:before="120"/>
      <w:ind w:firstLine="1134"/>
    </w:pPr>
  </w:style>
  <w:style w:type="paragraph" w:styleId="Corpodeltesto3">
    <w:name w:val="Body Text 3"/>
    <w:basedOn w:val="Normale"/>
    <w:semiHidden/>
    <w:rsid w:val="008C13F5"/>
    <w:pPr>
      <w:spacing w:before="120"/>
    </w:pPr>
    <w:rPr>
      <w:b/>
      <w:sz w:val="24"/>
    </w:rPr>
  </w:style>
  <w:style w:type="character" w:styleId="Collegamentoipertestuale">
    <w:name w:val="Hyperlink"/>
    <w:basedOn w:val="Carpredefinitoparagrafo"/>
    <w:semiHidden/>
    <w:rsid w:val="008C13F5"/>
    <w:rPr>
      <w:color w:val="0000FF"/>
      <w:u w:val="single"/>
    </w:rPr>
  </w:style>
  <w:style w:type="paragraph" w:customStyle="1" w:styleId="LIndustria">
    <w:name w:val="L'Industria"/>
    <w:basedOn w:val="Titolo3"/>
    <w:rsid w:val="008C13F5"/>
    <w:pPr>
      <w:spacing w:before="60" w:after="60"/>
      <w:jc w:val="center"/>
    </w:pPr>
    <w:rPr>
      <w:rFonts w:ascii="Book Antiqua" w:hAnsi="Book Antiqua"/>
      <w:b/>
      <w:bCs/>
      <w:i w:val="0"/>
      <w:smallCaps/>
      <w:kern w:val="16"/>
      <w:sz w:val="28"/>
      <w:szCs w:val="28"/>
    </w:rPr>
  </w:style>
  <w:style w:type="paragraph" w:styleId="Testofumetto">
    <w:name w:val="Balloon Text"/>
    <w:basedOn w:val="Normale"/>
    <w:semiHidden/>
    <w:rsid w:val="008C13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60A8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1C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ERVIZ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DB49-C89A-498E-8563-76CCCFFC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SERVIZ</Template>
  <TotalTime>23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Links>
    <vt:vector size="6" baseType="variant">
      <vt:variant>
        <vt:i4>8061031</vt:i4>
      </vt:variant>
      <vt:variant>
        <vt:i4>-1</vt:i4>
      </vt:variant>
      <vt:variant>
        <vt:i4>1028</vt:i4>
      </vt:variant>
      <vt:variant>
        <vt:i4>1</vt:i4>
      </vt:variant>
      <vt:variant>
        <vt:lpwstr>europa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</dc:creator>
  <cp:lastModifiedBy>utente</cp:lastModifiedBy>
  <cp:revision>6</cp:revision>
  <cp:lastPrinted>2015-11-13T13:04:00Z</cp:lastPrinted>
  <dcterms:created xsi:type="dcterms:W3CDTF">2015-11-13T12:51:00Z</dcterms:created>
  <dcterms:modified xsi:type="dcterms:W3CDTF">2015-11-13T13:10:00Z</dcterms:modified>
</cp:coreProperties>
</file>